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BCA1D" w14:textId="77777777" w:rsidR="00416D60" w:rsidRDefault="00416D60" w:rsidP="00D7326F">
      <w:pPr>
        <w:pStyle w:val="Zhlav"/>
        <w:tabs>
          <w:tab w:val="clear" w:pos="4536"/>
          <w:tab w:val="clear" w:pos="9072"/>
        </w:tabs>
      </w:pPr>
      <w:r>
        <w:tab/>
      </w:r>
    </w:p>
    <w:p w14:paraId="03757FEC" w14:textId="77777777" w:rsidR="00416D60" w:rsidRPr="00011C99" w:rsidRDefault="00FD3A54" w:rsidP="00FD3A54">
      <w:pPr>
        <w:jc w:val="center"/>
        <w:rPr>
          <w:b/>
          <w:sz w:val="52"/>
          <w:szCs w:val="52"/>
        </w:rPr>
      </w:pPr>
      <w:r w:rsidRPr="00011C99">
        <w:rPr>
          <w:b/>
          <w:sz w:val="52"/>
          <w:szCs w:val="52"/>
        </w:rPr>
        <w:t>Volb</w:t>
      </w:r>
      <w:r w:rsidR="00011C99">
        <w:rPr>
          <w:b/>
          <w:sz w:val="52"/>
          <w:szCs w:val="52"/>
        </w:rPr>
        <w:t>y</w:t>
      </w:r>
      <w:r w:rsidRPr="00011C99">
        <w:rPr>
          <w:b/>
          <w:sz w:val="52"/>
          <w:szCs w:val="52"/>
        </w:rPr>
        <w:t xml:space="preserve"> zástupce zákonných zástupců</w:t>
      </w:r>
      <w:r w:rsidR="000B6C1F">
        <w:rPr>
          <w:b/>
          <w:sz w:val="52"/>
          <w:szCs w:val="52"/>
        </w:rPr>
        <w:t xml:space="preserve"> žáků</w:t>
      </w:r>
      <w:r w:rsidRPr="00011C99">
        <w:rPr>
          <w:b/>
          <w:sz w:val="52"/>
          <w:szCs w:val="52"/>
        </w:rPr>
        <w:t xml:space="preserve"> </w:t>
      </w:r>
    </w:p>
    <w:p w14:paraId="4DB93BDA" w14:textId="77777777" w:rsidR="000B6C1F" w:rsidRPr="00011C99" w:rsidRDefault="00FD3A54" w:rsidP="00D7326F">
      <w:pPr>
        <w:spacing w:after="120"/>
        <w:jc w:val="center"/>
        <w:rPr>
          <w:b/>
          <w:sz w:val="52"/>
          <w:szCs w:val="52"/>
        </w:rPr>
      </w:pPr>
      <w:r w:rsidRPr="00011C99">
        <w:rPr>
          <w:b/>
          <w:sz w:val="52"/>
          <w:szCs w:val="52"/>
        </w:rPr>
        <w:t>do školské rady</w:t>
      </w:r>
    </w:p>
    <w:p w14:paraId="563A0019" w14:textId="77777777" w:rsidR="00416D60" w:rsidRPr="00011C99" w:rsidRDefault="00FD3A54" w:rsidP="000B6C1F">
      <w:pPr>
        <w:numPr>
          <w:ilvl w:val="0"/>
          <w:numId w:val="1"/>
        </w:numPr>
        <w:jc w:val="both"/>
        <w:rPr>
          <w:sz w:val="24"/>
          <w:szCs w:val="24"/>
        </w:rPr>
      </w:pPr>
      <w:r w:rsidRPr="00011C99">
        <w:rPr>
          <w:sz w:val="24"/>
          <w:szCs w:val="24"/>
        </w:rPr>
        <w:t>Ředitel školy vyhlašuje volb</w:t>
      </w:r>
      <w:r w:rsidR="00011C99" w:rsidRPr="00011C99">
        <w:rPr>
          <w:sz w:val="24"/>
          <w:szCs w:val="24"/>
        </w:rPr>
        <w:t>y</w:t>
      </w:r>
      <w:r w:rsidRPr="00011C99">
        <w:rPr>
          <w:sz w:val="24"/>
          <w:szCs w:val="24"/>
        </w:rPr>
        <w:t xml:space="preserve"> </w:t>
      </w:r>
      <w:r w:rsidRPr="00011C99">
        <w:rPr>
          <w:b/>
          <w:sz w:val="24"/>
          <w:szCs w:val="24"/>
        </w:rPr>
        <w:t>zástupce zákonných zástupců žáků</w:t>
      </w:r>
      <w:r w:rsidR="00373DB7">
        <w:rPr>
          <w:sz w:val="24"/>
          <w:szCs w:val="24"/>
        </w:rPr>
        <w:t xml:space="preserve"> </w:t>
      </w:r>
      <w:r w:rsidRPr="00011C99">
        <w:rPr>
          <w:sz w:val="24"/>
          <w:szCs w:val="24"/>
        </w:rPr>
        <w:t xml:space="preserve">do </w:t>
      </w:r>
      <w:r w:rsidR="000B6C1F">
        <w:rPr>
          <w:sz w:val="24"/>
          <w:szCs w:val="24"/>
        </w:rPr>
        <w:t>š</w:t>
      </w:r>
      <w:r w:rsidRPr="00011C99">
        <w:rPr>
          <w:sz w:val="24"/>
          <w:szCs w:val="24"/>
        </w:rPr>
        <w:t>kolské rady Základní školy Zdeny Kaprálové a Mateřské školy Vrbátky</w:t>
      </w:r>
      <w:r w:rsidR="00011C99" w:rsidRPr="00011C99">
        <w:rPr>
          <w:sz w:val="24"/>
          <w:szCs w:val="24"/>
        </w:rPr>
        <w:t>.</w:t>
      </w:r>
    </w:p>
    <w:p w14:paraId="0A229A20" w14:textId="024B3C96" w:rsidR="00011C99" w:rsidRPr="0079491A" w:rsidRDefault="00011C99" w:rsidP="000B6C1F">
      <w:pPr>
        <w:numPr>
          <w:ilvl w:val="0"/>
          <w:numId w:val="1"/>
        </w:numPr>
        <w:jc w:val="both"/>
      </w:pPr>
      <w:r w:rsidRPr="00011C99">
        <w:rPr>
          <w:sz w:val="24"/>
          <w:szCs w:val="24"/>
        </w:rPr>
        <w:t xml:space="preserve">Volby proběhnou dne </w:t>
      </w:r>
      <w:r w:rsidR="00264CC7">
        <w:rPr>
          <w:b/>
          <w:sz w:val="24"/>
          <w:szCs w:val="24"/>
        </w:rPr>
        <w:t>1</w:t>
      </w:r>
      <w:r w:rsidR="00BC2A16">
        <w:rPr>
          <w:b/>
          <w:sz w:val="24"/>
          <w:szCs w:val="24"/>
        </w:rPr>
        <w:t>. 9. 20</w:t>
      </w:r>
      <w:r w:rsidR="00AF3EC7">
        <w:rPr>
          <w:b/>
          <w:sz w:val="24"/>
          <w:szCs w:val="24"/>
        </w:rPr>
        <w:t>2</w:t>
      </w:r>
      <w:r w:rsidR="00264CC7">
        <w:rPr>
          <w:b/>
          <w:sz w:val="24"/>
          <w:szCs w:val="24"/>
        </w:rPr>
        <w:t>5</w:t>
      </w:r>
      <w:r w:rsidRPr="00011C99">
        <w:rPr>
          <w:b/>
          <w:sz w:val="24"/>
          <w:szCs w:val="24"/>
        </w:rPr>
        <w:t xml:space="preserve"> v</w:t>
      </w:r>
      <w:r w:rsidR="00AF3EC7">
        <w:rPr>
          <w:b/>
          <w:sz w:val="24"/>
          <w:szCs w:val="24"/>
        </w:rPr>
        <w:t xml:space="preserve"> knihovně </w:t>
      </w:r>
      <w:r w:rsidRPr="00011C99">
        <w:rPr>
          <w:b/>
          <w:sz w:val="24"/>
          <w:szCs w:val="24"/>
        </w:rPr>
        <w:t xml:space="preserve">ZŠ Zdeny Kaprálové </w:t>
      </w:r>
      <w:r w:rsidR="0040104D">
        <w:rPr>
          <w:b/>
          <w:sz w:val="24"/>
          <w:szCs w:val="24"/>
        </w:rPr>
        <w:t>a Mateřské školy Vrbátky od 16.00 do 17.</w:t>
      </w:r>
      <w:r w:rsidRPr="00011C99">
        <w:rPr>
          <w:b/>
          <w:sz w:val="24"/>
          <w:szCs w:val="24"/>
        </w:rPr>
        <w:t>00</w:t>
      </w:r>
      <w:r w:rsidRPr="00011C99">
        <w:rPr>
          <w:b/>
        </w:rPr>
        <w:t xml:space="preserve"> hod.</w:t>
      </w:r>
    </w:p>
    <w:p w14:paraId="6C7F6556" w14:textId="77777777" w:rsidR="0079491A" w:rsidRDefault="0079491A" w:rsidP="000B6C1F">
      <w:pPr>
        <w:numPr>
          <w:ilvl w:val="0"/>
          <w:numId w:val="1"/>
        </w:numPr>
        <w:jc w:val="both"/>
        <w:rPr>
          <w:sz w:val="24"/>
          <w:szCs w:val="24"/>
        </w:rPr>
      </w:pPr>
      <w:r w:rsidRPr="0079491A">
        <w:rPr>
          <w:sz w:val="24"/>
          <w:szCs w:val="24"/>
        </w:rPr>
        <w:t xml:space="preserve">Základní </w:t>
      </w:r>
      <w:r>
        <w:rPr>
          <w:sz w:val="24"/>
          <w:szCs w:val="24"/>
        </w:rPr>
        <w:t>informace o účelu a činnosti školské rady:</w:t>
      </w:r>
    </w:p>
    <w:p w14:paraId="6E5F786B" w14:textId="77777777" w:rsidR="0079491A" w:rsidRPr="0079491A" w:rsidRDefault="0079491A" w:rsidP="000B6C1F">
      <w:pPr>
        <w:pStyle w:val="Prosttext1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 xml:space="preserve">Při </w:t>
      </w:r>
      <w:r w:rsidR="002E016C">
        <w:rPr>
          <w:rFonts w:ascii="Times New Roman" w:hAnsi="Times New Roman"/>
          <w:color w:val="auto"/>
          <w:sz w:val="24"/>
        </w:rPr>
        <w:t>ZŠ Zdeny Kaprálové a MŠ</w:t>
      </w:r>
      <w:r w:rsidR="004D7BE1">
        <w:rPr>
          <w:rFonts w:ascii="Times New Roman" w:hAnsi="Times New Roman"/>
          <w:color w:val="auto"/>
          <w:sz w:val="24"/>
        </w:rPr>
        <w:t xml:space="preserve"> Vrbátky</w:t>
      </w:r>
      <w:r w:rsidR="002E016C">
        <w:rPr>
          <w:rFonts w:ascii="Times New Roman" w:hAnsi="Times New Roman"/>
          <w:color w:val="auto"/>
          <w:sz w:val="24"/>
        </w:rPr>
        <w:t xml:space="preserve"> je</w:t>
      </w:r>
      <w:r>
        <w:rPr>
          <w:rFonts w:ascii="Times New Roman" w:hAnsi="Times New Roman"/>
          <w:color w:val="auto"/>
          <w:sz w:val="24"/>
        </w:rPr>
        <w:t xml:space="preserve"> zř</w:t>
      </w:r>
      <w:r w:rsidR="00396ACA">
        <w:rPr>
          <w:rFonts w:ascii="Times New Roman" w:hAnsi="Times New Roman"/>
          <w:color w:val="auto"/>
          <w:sz w:val="24"/>
        </w:rPr>
        <w:t>í</w:t>
      </w:r>
      <w:r>
        <w:rPr>
          <w:rFonts w:ascii="Times New Roman" w:hAnsi="Times New Roman"/>
          <w:color w:val="auto"/>
          <w:sz w:val="24"/>
        </w:rPr>
        <w:t>z</w:t>
      </w:r>
      <w:r w:rsidR="002E016C">
        <w:rPr>
          <w:rFonts w:ascii="Times New Roman" w:hAnsi="Times New Roman"/>
          <w:color w:val="auto"/>
          <w:sz w:val="24"/>
        </w:rPr>
        <w:t>ena</w:t>
      </w:r>
      <w:r>
        <w:rPr>
          <w:rFonts w:ascii="Times New Roman" w:hAnsi="Times New Roman"/>
          <w:color w:val="auto"/>
          <w:sz w:val="24"/>
        </w:rPr>
        <w:t xml:space="preserve"> školská rada. Školská rada je orgán školy umožňující zákonným zástupcům nezletilých žáků</w:t>
      </w:r>
      <w:r w:rsidR="004D7BE1">
        <w:rPr>
          <w:rFonts w:ascii="Times New Roman" w:hAnsi="Times New Roman"/>
          <w:color w:val="auto"/>
          <w:sz w:val="24"/>
        </w:rPr>
        <w:t xml:space="preserve"> a</w:t>
      </w:r>
      <w:r>
        <w:rPr>
          <w:rFonts w:ascii="Times New Roman" w:hAnsi="Times New Roman"/>
          <w:color w:val="auto"/>
          <w:sz w:val="24"/>
        </w:rPr>
        <w:t xml:space="preserve"> zletilým žákům, pedagogickým pracovníkům školy, zřizovateli a dalším osobám podílet se na správě školy. </w:t>
      </w:r>
    </w:p>
    <w:p w14:paraId="5F9B9B87" w14:textId="77777777" w:rsidR="002E016C" w:rsidRDefault="0079491A" w:rsidP="000B6C1F">
      <w:pPr>
        <w:pStyle w:val="Prosttext1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9491A">
        <w:rPr>
          <w:rFonts w:ascii="Times New Roman" w:hAnsi="Times New Roman"/>
          <w:sz w:val="24"/>
          <w:szCs w:val="24"/>
        </w:rPr>
        <w:t>Školskou radu zřizuje Obec Vrb</w:t>
      </w:r>
      <w:r w:rsidR="004D7BE1">
        <w:rPr>
          <w:rFonts w:ascii="Times New Roman" w:hAnsi="Times New Roman"/>
          <w:sz w:val="24"/>
          <w:szCs w:val="24"/>
        </w:rPr>
        <w:t>átky. Školská rada má tři členy</w:t>
      </w:r>
      <w:r w:rsidRPr="0079491A">
        <w:rPr>
          <w:rFonts w:ascii="Times New Roman" w:hAnsi="Times New Roman"/>
          <w:sz w:val="24"/>
          <w:szCs w:val="24"/>
        </w:rPr>
        <w:t>. Třetinu členů školské rady jmenuje zřizovatel, třetinu volí zákonní zástupci nezletilých žáků a zletilí žáci a třetinu volí pedagogičtí pracovníci dané školy. Členem školské rady nemůže být ředitel školy.</w:t>
      </w:r>
    </w:p>
    <w:p w14:paraId="6FAA7137" w14:textId="77777777" w:rsidR="002E016C" w:rsidRDefault="002E016C" w:rsidP="000B6C1F">
      <w:pPr>
        <w:pStyle w:val="Prosttext1"/>
        <w:numPr>
          <w:ilvl w:val="1"/>
          <w:numId w:val="1"/>
        </w:numPr>
        <w:jc w:val="both"/>
        <w:rPr>
          <w:rFonts w:ascii="Times New Roman" w:hAnsi="Times New Roman"/>
          <w:color w:val="auto"/>
          <w:sz w:val="24"/>
        </w:rPr>
      </w:pPr>
      <w:r w:rsidRPr="00F853C1">
        <w:rPr>
          <w:rFonts w:ascii="Times New Roman" w:hAnsi="Times New Roman"/>
          <w:color w:val="auto"/>
          <w:sz w:val="24"/>
        </w:rPr>
        <w:t>Funkční období členů školské rady je tři roky.</w:t>
      </w:r>
    </w:p>
    <w:p w14:paraId="78C64FC0" w14:textId="77777777" w:rsidR="00D43A63" w:rsidRDefault="002E016C" w:rsidP="000B6C1F">
      <w:pPr>
        <w:pStyle w:val="Prosttext1"/>
        <w:numPr>
          <w:ilvl w:val="1"/>
          <w:numId w:val="1"/>
        </w:numPr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Školská rada zasedá nejméně dvakrát ročně; zasedání školské rady svolává její předseda. Ředitel školy nebo jím pověřený zástupce je povinen zúčastnit se zasedání školské rady na vyzvání jejího předsedy.</w:t>
      </w:r>
    </w:p>
    <w:p w14:paraId="6AEE73DB" w14:textId="77777777" w:rsidR="000135DE" w:rsidRDefault="000135DE" w:rsidP="000135DE">
      <w:pPr>
        <w:pStyle w:val="Prosttext1"/>
        <w:spacing w:after="120"/>
        <w:ind w:left="1080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Školská rada</w:t>
      </w:r>
      <w:r>
        <w:rPr>
          <w:rFonts w:ascii="Times New Roman" w:hAnsi="Times New Roman"/>
          <w:color w:val="auto"/>
          <w:sz w:val="24"/>
        </w:rPr>
        <w:t xml:space="preserve"> (§ 168 odst. 1 zákona č. 561/2004 Sb. v platném znění)</w:t>
      </w:r>
    </w:p>
    <w:p w14:paraId="58DF832E" w14:textId="77777777" w:rsidR="000135DE" w:rsidRPr="00E3440C" w:rsidRDefault="000135DE" w:rsidP="000135DE">
      <w:pPr>
        <w:pStyle w:val="Prosttext"/>
        <w:ind w:left="1080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a) vyjadřuje se k návrhům školních vzdělávacích programů a k jejich následnému uskutečňování,</w:t>
      </w:r>
    </w:p>
    <w:p w14:paraId="11B867D6" w14:textId="77777777" w:rsidR="000135DE" w:rsidRPr="00E3440C" w:rsidRDefault="000135DE" w:rsidP="000135DE">
      <w:pPr>
        <w:pStyle w:val="Prosttext"/>
        <w:ind w:left="1080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b) schvaluje výroční zprávu o činnosti školy,</w:t>
      </w:r>
    </w:p>
    <w:p w14:paraId="6A743456" w14:textId="77777777" w:rsidR="000135DE" w:rsidRPr="00E3440C" w:rsidRDefault="000135DE" w:rsidP="000135DE">
      <w:pPr>
        <w:pStyle w:val="Prosttext"/>
        <w:ind w:left="1080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c) schvaluje školní řád, ve středních a vyšších odborných školách stipendijní řád, a navrhuje jejich změny,</w:t>
      </w:r>
    </w:p>
    <w:p w14:paraId="0708BEE8" w14:textId="77777777" w:rsidR="000135DE" w:rsidRPr="00E3440C" w:rsidRDefault="000135DE" w:rsidP="000135DE">
      <w:pPr>
        <w:pStyle w:val="Prosttext"/>
        <w:ind w:left="1080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d) schvaluje pravidla pro hodnocení výsledků vzdělávání žáků v základních a středních školách,</w:t>
      </w:r>
    </w:p>
    <w:p w14:paraId="759080D3" w14:textId="77777777" w:rsidR="000135DE" w:rsidRPr="00E3440C" w:rsidRDefault="000135DE" w:rsidP="000135DE">
      <w:pPr>
        <w:pStyle w:val="Prosttext"/>
        <w:ind w:left="1080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e) podílí se na zpracování koncepčních záměrů rozvoje školy,</w:t>
      </w:r>
    </w:p>
    <w:p w14:paraId="43AB27D9" w14:textId="77777777" w:rsidR="000135DE" w:rsidRPr="00E3440C" w:rsidRDefault="000135DE" w:rsidP="000135DE">
      <w:pPr>
        <w:pStyle w:val="Prosttext"/>
        <w:ind w:left="1080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f) projednává návrh rozpočtu právnické osoby na další rok, a navrhuje opatření ke zlepšení hospodaření,</w:t>
      </w:r>
    </w:p>
    <w:p w14:paraId="182479CA" w14:textId="77777777" w:rsidR="000135DE" w:rsidRPr="00E3440C" w:rsidRDefault="000135DE" w:rsidP="000135DE">
      <w:pPr>
        <w:pStyle w:val="Prosttext"/>
        <w:ind w:left="1080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g) projednává inspekční zprávy České školní inspekce,</w:t>
      </w:r>
    </w:p>
    <w:p w14:paraId="4A60F893" w14:textId="77777777" w:rsidR="000135DE" w:rsidRPr="00E3440C" w:rsidRDefault="000135DE" w:rsidP="000135DE">
      <w:pPr>
        <w:pStyle w:val="Prosttext"/>
        <w:ind w:left="1080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h) podává podněty a oznámení řediteli školy, zřizovateli, orgánům vykonávajícím státní správu ve školství a dalším orgánům státní správy,</w:t>
      </w:r>
    </w:p>
    <w:p w14:paraId="052CF01B" w14:textId="77777777" w:rsidR="000135DE" w:rsidRPr="00E3440C" w:rsidRDefault="000135DE" w:rsidP="000135DE">
      <w:pPr>
        <w:pStyle w:val="Prosttext"/>
        <w:ind w:left="1080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i) podává návrh na odvolání ředitele,</w:t>
      </w:r>
    </w:p>
    <w:p w14:paraId="2803E0FA" w14:textId="77777777" w:rsidR="000135DE" w:rsidRPr="002643DB" w:rsidRDefault="000135DE" w:rsidP="000135DE">
      <w:pPr>
        <w:pStyle w:val="Prosttext"/>
        <w:spacing w:after="120"/>
        <w:ind w:left="1080"/>
        <w:rPr>
          <w:rFonts w:ascii="Times New Roman" w:hAnsi="Times New Roman" w:cs="Times New Roman"/>
          <w:sz w:val="24"/>
          <w:szCs w:val="24"/>
        </w:rPr>
      </w:pPr>
      <w:r w:rsidRPr="00E3440C">
        <w:rPr>
          <w:rFonts w:ascii="Times New Roman" w:hAnsi="Times New Roman" w:cs="Times New Roman"/>
          <w:sz w:val="24"/>
          <w:szCs w:val="24"/>
        </w:rPr>
        <w:t>j) podává návrh na vyhlášení konkursu na ředitele školy.</w:t>
      </w:r>
    </w:p>
    <w:p w14:paraId="37DA8DE5" w14:textId="77777777" w:rsidR="00636176" w:rsidRDefault="00636176" w:rsidP="000B6C1F">
      <w:pPr>
        <w:pStyle w:val="Prosttext1"/>
        <w:ind w:left="1080"/>
        <w:jc w:val="both"/>
        <w:rPr>
          <w:rFonts w:ascii="Times New Roman" w:hAnsi="Times New Roman"/>
          <w:color w:val="auto"/>
          <w:sz w:val="24"/>
        </w:rPr>
      </w:pPr>
    </w:p>
    <w:p w14:paraId="56825113" w14:textId="77777777" w:rsidR="0079491A" w:rsidRDefault="00D43A63" w:rsidP="000B6C1F">
      <w:pPr>
        <w:pStyle w:val="Prosttext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43A63">
        <w:rPr>
          <w:rFonts w:ascii="Times New Roman" w:hAnsi="Times New Roman"/>
          <w:b/>
          <w:sz w:val="24"/>
          <w:szCs w:val="24"/>
        </w:rPr>
        <w:t>Plánovaný průběh voleb</w:t>
      </w:r>
    </w:p>
    <w:p w14:paraId="606D194C" w14:textId="77777777" w:rsidR="00636176" w:rsidRDefault="00636176" w:rsidP="000B6C1F">
      <w:pPr>
        <w:jc w:val="both"/>
        <w:rPr>
          <w:sz w:val="24"/>
        </w:rPr>
      </w:pPr>
    </w:p>
    <w:p w14:paraId="547058D1" w14:textId="77777777" w:rsidR="00636176" w:rsidRDefault="00636176" w:rsidP="000B6C1F">
      <w:pPr>
        <w:jc w:val="both"/>
        <w:rPr>
          <w:sz w:val="24"/>
        </w:rPr>
      </w:pPr>
      <w:r>
        <w:rPr>
          <w:sz w:val="24"/>
        </w:rPr>
        <w:t>Ředitel školy zajistí přípravu voleb způsobem, který zabezpečí zákonným zástupcům dostatek informací a vhodné podmínky pro účast ve volbách. Především:</w:t>
      </w:r>
    </w:p>
    <w:p w14:paraId="750C2C74" w14:textId="77777777" w:rsidR="00AB38FA" w:rsidRDefault="00636176" w:rsidP="006958AD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volby do školské rady vyhlásí nejpozději 20 dní před jejich konáním, přičemž součástí vyhlášení bude sdělení termínu a místo konání voleb, základní informace o účelu a činnosti školské rady a o </w:t>
      </w:r>
    </w:p>
    <w:p w14:paraId="6F1258DF" w14:textId="77777777" w:rsidR="00AB38FA" w:rsidRDefault="00636176" w:rsidP="00AB38FA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sz w:val="24"/>
        </w:rPr>
      </w:pPr>
      <w:r>
        <w:rPr>
          <w:sz w:val="24"/>
        </w:rPr>
        <w:t>plánovaném průběhu voleb</w:t>
      </w:r>
      <w:r w:rsidR="004D7BE1">
        <w:rPr>
          <w:sz w:val="24"/>
        </w:rPr>
        <w:t>;</w:t>
      </w:r>
      <w:r>
        <w:rPr>
          <w:sz w:val="24"/>
        </w:rPr>
        <w:t xml:space="preserve"> </w:t>
      </w:r>
      <w:r w:rsidR="004D7BE1">
        <w:rPr>
          <w:sz w:val="24"/>
        </w:rPr>
        <w:t>v</w:t>
      </w:r>
      <w:r>
        <w:rPr>
          <w:sz w:val="24"/>
        </w:rPr>
        <w:t>yhlášením se rozumí zveřejnění na nástěnce školy, internetových stránkách školy a podání písemné informace zákonným zástupc</w:t>
      </w:r>
      <w:r w:rsidR="00373DB7">
        <w:rPr>
          <w:sz w:val="24"/>
        </w:rPr>
        <w:t xml:space="preserve">ům prostřednictvím žáků školy, </w:t>
      </w:r>
      <w:r>
        <w:rPr>
          <w:sz w:val="24"/>
        </w:rPr>
        <w:t>vyzve k podání návrhů kandidátů</w:t>
      </w:r>
      <w:r w:rsidR="00E21331">
        <w:rPr>
          <w:sz w:val="24"/>
        </w:rPr>
        <w:t>;</w:t>
      </w:r>
      <w:r>
        <w:rPr>
          <w:sz w:val="24"/>
        </w:rPr>
        <w:t xml:space="preserve"> </w:t>
      </w:r>
    </w:p>
    <w:p w14:paraId="2DE8513C" w14:textId="77777777" w:rsidR="00636176" w:rsidRDefault="00E21331" w:rsidP="000B6C1F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>k</w:t>
      </w:r>
      <w:r w:rsidR="00636176">
        <w:rPr>
          <w:sz w:val="24"/>
        </w:rPr>
        <w:t>andidáty na členy školské rady se mohou stát zletilé osoby navržené kýmkoliv ze zákonných zástupců žáků školy, přičemž zákonný zástupce může za kandidáta navrhnout i sám sebe</w:t>
      </w:r>
      <w:r>
        <w:rPr>
          <w:sz w:val="24"/>
        </w:rPr>
        <w:t>; n</w:t>
      </w:r>
      <w:r w:rsidR="00636176">
        <w:rPr>
          <w:sz w:val="24"/>
        </w:rPr>
        <w:t xml:space="preserve">ávrhy na kandidáty lze volební komisi podávat nejpozději 7 dní přede dnem konání voleb, </w:t>
      </w:r>
    </w:p>
    <w:p w14:paraId="448125C4" w14:textId="77777777" w:rsidR="00636176" w:rsidRDefault="00636176" w:rsidP="000B6C1F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lastRenderedPageBreak/>
        <w:t>jmenuje nejméně tříčlennou volební komisi, která bude dohlížet na průběh voleb, zajistí přípravu hlasovacích lístků</w:t>
      </w:r>
      <w:r w:rsidR="00E21331">
        <w:rPr>
          <w:sz w:val="24"/>
        </w:rPr>
        <w:t>;</w:t>
      </w:r>
      <w:r>
        <w:rPr>
          <w:sz w:val="24"/>
        </w:rPr>
        <w:t xml:space="preserve"> </w:t>
      </w:r>
      <w:r w:rsidR="00E21331">
        <w:rPr>
          <w:sz w:val="24"/>
        </w:rPr>
        <w:t>k</w:t>
      </w:r>
      <w:r>
        <w:rPr>
          <w:sz w:val="24"/>
        </w:rPr>
        <w:t>andidáti budou uvedeni na společném hlasovacím lístku v abecedním pořadí</w:t>
      </w:r>
      <w:r w:rsidR="00E21331">
        <w:rPr>
          <w:sz w:val="24"/>
        </w:rPr>
        <w:t>;</w:t>
      </w:r>
      <w:r>
        <w:rPr>
          <w:sz w:val="24"/>
        </w:rPr>
        <w:t xml:space="preserve"> </w:t>
      </w:r>
      <w:r w:rsidR="00E21331">
        <w:rPr>
          <w:sz w:val="24"/>
        </w:rPr>
        <w:t>u</w:t>
      </w:r>
      <w:r>
        <w:rPr>
          <w:sz w:val="24"/>
        </w:rPr>
        <w:t xml:space="preserve"> každého kandidáta se uvede jméno, příjmení a obec, kde je přihlášen k trvalému pobytu, </w:t>
      </w:r>
    </w:p>
    <w:p w14:paraId="2992A82C" w14:textId="77777777" w:rsidR="00636176" w:rsidRDefault="00636176" w:rsidP="000B6C1F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zajistí v den voleb volební urnu, hlasovací lístky, seznam žáků školy a další náležitosti, </w:t>
      </w:r>
    </w:p>
    <w:p w14:paraId="7A4A5CE6" w14:textId="77777777" w:rsidR="00636176" w:rsidRDefault="00636176" w:rsidP="000B6C1F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>
        <w:rPr>
          <w:sz w:val="24"/>
        </w:rPr>
        <w:t xml:space="preserve">zabezpečí zveřejnění výsledků voleb na nástěnce školy a na internetových stránkách školy.    </w:t>
      </w:r>
    </w:p>
    <w:p w14:paraId="11DAD73F" w14:textId="77777777" w:rsidR="00636176" w:rsidRDefault="00636176" w:rsidP="000B6C1F">
      <w:pPr>
        <w:jc w:val="both"/>
        <w:rPr>
          <w:sz w:val="24"/>
        </w:rPr>
      </w:pPr>
    </w:p>
    <w:p w14:paraId="138050C0" w14:textId="77777777" w:rsidR="00636176" w:rsidRDefault="00636176" w:rsidP="00AB38FA">
      <w:pPr>
        <w:spacing w:after="120"/>
        <w:jc w:val="both"/>
        <w:rPr>
          <w:sz w:val="24"/>
        </w:rPr>
      </w:pPr>
      <w:r>
        <w:rPr>
          <w:sz w:val="24"/>
        </w:rPr>
        <w:t>Volební akt probíhá tajným hlasov</w:t>
      </w:r>
      <w:r w:rsidR="00D7326F">
        <w:rPr>
          <w:sz w:val="24"/>
        </w:rPr>
        <w:t xml:space="preserve">áním a to následujícím způsobem. </w:t>
      </w:r>
      <w:r>
        <w:rPr>
          <w:sz w:val="24"/>
        </w:rPr>
        <w:t>Oprávněný volič sdělí volební komisi jméno žáka, jehož je zákonným zástupcem a třídu, kterou žák navštěvuje. Na seznamu žáků školy vyznačí svým podpisem u jména žáka, jehož zastupuje, svou účast ve volbách. Obdrží hlasovací lístek, označí v rámečku před jménem kandidáta křížkem kandidáta, pro kterého hlasuje a hlasuje vhozením takto označeného hlasovacího lístku do hlasovací urny. Za každého žáka školy volí jeho zákonní zástupci jedním hlasovacím lístkem.</w:t>
      </w:r>
    </w:p>
    <w:p w14:paraId="3CA68674" w14:textId="77777777" w:rsidR="00636176" w:rsidRDefault="00636176" w:rsidP="00AB38FA">
      <w:pPr>
        <w:spacing w:after="120"/>
        <w:jc w:val="both"/>
        <w:rPr>
          <w:sz w:val="24"/>
        </w:rPr>
      </w:pPr>
      <w:r>
        <w:rPr>
          <w:sz w:val="24"/>
        </w:rPr>
        <w:t>Je na dohodě zákonných zástupců dítěte, který z nich bude u voleb žáka zastupovat. V případě, kdy se nedohodnou, je oprávněn hlasovat ten, který se k volbám dostaví jako první.</w:t>
      </w:r>
    </w:p>
    <w:p w14:paraId="5B80EC87" w14:textId="77777777" w:rsidR="00636176" w:rsidRDefault="00636176" w:rsidP="00AB38FA">
      <w:pPr>
        <w:spacing w:after="120"/>
        <w:jc w:val="both"/>
        <w:rPr>
          <w:sz w:val="24"/>
        </w:rPr>
      </w:pPr>
      <w:r>
        <w:rPr>
          <w:sz w:val="24"/>
        </w:rPr>
        <w:t xml:space="preserve">Po ukončení voleb otevře volební komise urnu a sečte hlasy pro jednotlivé kandidáty. Za každé označení svého jména získává kandidát jeden hlas. Je-li označeno více kandidátů, je volební lístek neplatný. </w:t>
      </w:r>
    </w:p>
    <w:p w14:paraId="7BFECF74" w14:textId="77777777" w:rsidR="00636176" w:rsidRDefault="00636176" w:rsidP="00AB38FA">
      <w:pPr>
        <w:spacing w:after="120"/>
        <w:jc w:val="both"/>
        <w:rPr>
          <w:sz w:val="24"/>
        </w:rPr>
      </w:pPr>
      <w:r>
        <w:rPr>
          <w:sz w:val="24"/>
        </w:rPr>
        <w:t xml:space="preserve">Za člena školské rady je zvolen ten kandidát, který získal nejvyšší počet hlasů. V případě rovnosti hlasů rozhoduje los. </w:t>
      </w:r>
    </w:p>
    <w:p w14:paraId="7969A23A" w14:textId="77777777" w:rsidR="00636176" w:rsidRDefault="00636176" w:rsidP="00AB38FA">
      <w:pPr>
        <w:spacing w:after="120"/>
        <w:jc w:val="both"/>
        <w:rPr>
          <w:sz w:val="24"/>
        </w:rPr>
      </w:pPr>
      <w:r>
        <w:rPr>
          <w:sz w:val="24"/>
        </w:rPr>
        <w:t>Volební komise o průběhu a výsledku voleb sepíše zápis v trojím vyhotovení, který podepíší všichni členové komise a tento zápis předá řediteli školy, zřizovateli a stávajícímu předsedovi školské rady.</w:t>
      </w:r>
    </w:p>
    <w:p w14:paraId="64818C78" w14:textId="77777777" w:rsidR="00636176" w:rsidRDefault="00636176" w:rsidP="00AB38FA">
      <w:pPr>
        <w:spacing w:after="120"/>
        <w:jc w:val="both"/>
        <w:rPr>
          <w:sz w:val="24"/>
        </w:rPr>
      </w:pPr>
      <w:r>
        <w:rPr>
          <w:sz w:val="24"/>
        </w:rPr>
        <w:t>Zvolený kandidát se dnem voleb stává novým členem školské rady.</w:t>
      </w:r>
    </w:p>
    <w:p w14:paraId="58F6CC1B" w14:textId="77777777" w:rsidR="00636176" w:rsidRDefault="00636176" w:rsidP="00AB38FA">
      <w:pPr>
        <w:spacing w:after="120"/>
        <w:jc w:val="both"/>
        <w:rPr>
          <w:sz w:val="24"/>
        </w:rPr>
      </w:pPr>
      <w:r>
        <w:rPr>
          <w:sz w:val="24"/>
        </w:rPr>
        <w:t xml:space="preserve">Nezvolí-li zákonní zástupci žáků člena školské rady ani na základě opakované výzvy, jmenuje člena školské rady ředitel školy. </w:t>
      </w:r>
    </w:p>
    <w:p w14:paraId="0F0112F6" w14:textId="77777777" w:rsidR="00416D60" w:rsidRDefault="00416D60" w:rsidP="000B6C1F">
      <w:pPr>
        <w:jc w:val="both"/>
        <w:rPr>
          <w:sz w:val="24"/>
        </w:rPr>
      </w:pPr>
    </w:p>
    <w:p w14:paraId="3741111A" w14:textId="77777777" w:rsidR="005F3AAC" w:rsidRDefault="00B40778" w:rsidP="005F3AAC">
      <w:pPr>
        <w:jc w:val="center"/>
        <w:rPr>
          <w:b/>
          <w:sz w:val="32"/>
          <w:szCs w:val="32"/>
        </w:rPr>
      </w:pPr>
      <w:r w:rsidRPr="000B6C1F">
        <w:rPr>
          <w:b/>
          <w:sz w:val="32"/>
          <w:szCs w:val="32"/>
        </w:rPr>
        <w:t>Návrhy na člena školské rady Základní školy Zdeny Kaprálové a Mateřské školy Vrbátky podávají zákonní zástupci žáků nejpozději</w:t>
      </w:r>
    </w:p>
    <w:p w14:paraId="5639F2F4" w14:textId="23A47892" w:rsidR="00170233" w:rsidRDefault="00B40778" w:rsidP="000135DE">
      <w:pPr>
        <w:spacing w:after="120"/>
        <w:jc w:val="center"/>
        <w:rPr>
          <w:b/>
          <w:sz w:val="32"/>
          <w:szCs w:val="32"/>
        </w:rPr>
      </w:pPr>
      <w:r w:rsidRPr="000B6C1F">
        <w:rPr>
          <w:b/>
          <w:sz w:val="32"/>
          <w:szCs w:val="32"/>
        </w:rPr>
        <w:t xml:space="preserve">do </w:t>
      </w:r>
      <w:r w:rsidR="00264CC7">
        <w:rPr>
          <w:b/>
          <w:sz w:val="32"/>
          <w:szCs w:val="32"/>
        </w:rPr>
        <w:t>25</w:t>
      </w:r>
      <w:r w:rsidRPr="000B6C1F">
        <w:rPr>
          <w:b/>
          <w:sz w:val="32"/>
          <w:szCs w:val="32"/>
        </w:rPr>
        <w:t xml:space="preserve">. </w:t>
      </w:r>
      <w:r w:rsidR="00264CC7">
        <w:rPr>
          <w:b/>
          <w:sz w:val="32"/>
          <w:szCs w:val="32"/>
        </w:rPr>
        <w:t>srpna</w:t>
      </w:r>
      <w:r w:rsidRPr="000B6C1F">
        <w:rPr>
          <w:b/>
          <w:sz w:val="32"/>
          <w:szCs w:val="32"/>
        </w:rPr>
        <w:t xml:space="preserve"> 20</w:t>
      </w:r>
      <w:r w:rsidR="00AF3EC7">
        <w:rPr>
          <w:b/>
          <w:sz w:val="32"/>
          <w:szCs w:val="32"/>
        </w:rPr>
        <w:t>2</w:t>
      </w:r>
      <w:r w:rsidR="00264CC7">
        <w:rPr>
          <w:b/>
          <w:sz w:val="32"/>
          <w:szCs w:val="32"/>
        </w:rPr>
        <w:t>5</w:t>
      </w:r>
      <w:r w:rsidRPr="000B6C1F">
        <w:rPr>
          <w:b/>
          <w:sz w:val="32"/>
          <w:szCs w:val="32"/>
        </w:rPr>
        <w:t xml:space="preserve"> v sekretariátu školy.</w:t>
      </w:r>
    </w:p>
    <w:p w14:paraId="082A52AF" w14:textId="77777777" w:rsidR="000135DE" w:rsidRPr="00320965" w:rsidRDefault="000135DE" w:rsidP="000135DE">
      <w:pPr>
        <w:rPr>
          <w:sz w:val="24"/>
          <w:szCs w:val="24"/>
        </w:rPr>
      </w:pPr>
      <w:r w:rsidRPr="00320965">
        <w:rPr>
          <w:sz w:val="24"/>
          <w:szCs w:val="24"/>
        </w:rPr>
        <w:t>V ředitelně školy je uložen volební řád Základní školy Zdeny Kaprálové a Mateřské školy Vrbátky k nahlédnutí.</w:t>
      </w:r>
    </w:p>
    <w:p w14:paraId="5AB2C775" w14:textId="77777777" w:rsidR="000135DE" w:rsidRPr="00D7326F" w:rsidRDefault="000135DE" w:rsidP="005F3AAC">
      <w:pPr>
        <w:jc w:val="center"/>
        <w:rPr>
          <w:b/>
          <w:sz w:val="32"/>
          <w:szCs w:val="32"/>
        </w:rPr>
      </w:pPr>
    </w:p>
    <w:p w14:paraId="179AC313" w14:textId="77777777" w:rsidR="00B40778" w:rsidRDefault="00B40778" w:rsidP="00B40778">
      <w:pPr>
        <w:rPr>
          <w:b/>
          <w:sz w:val="24"/>
        </w:rPr>
      </w:pPr>
    </w:p>
    <w:p w14:paraId="273A7523" w14:textId="77777777" w:rsidR="00BC2A16" w:rsidRDefault="00BC2A16" w:rsidP="00B40778">
      <w:pPr>
        <w:rPr>
          <w:b/>
          <w:sz w:val="24"/>
        </w:rPr>
      </w:pPr>
    </w:p>
    <w:p w14:paraId="08AC9343" w14:textId="77777777" w:rsidR="00BC2A16" w:rsidRDefault="00BC2A16" w:rsidP="00B40778">
      <w:pPr>
        <w:rPr>
          <w:b/>
          <w:sz w:val="24"/>
        </w:rPr>
      </w:pPr>
    </w:p>
    <w:p w14:paraId="5F9A391F" w14:textId="6EFD5DE8" w:rsidR="00B40778" w:rsidRDefault="00B40778" w:rsidP="00B40778">
      <w:pPr>
        <w:rPr>
          <w:sz w:val="24"/>
        </w:rPr>
      </w:pPr>
      <w:r w:rsidRPr="00B40778">
        <w:rPr>
          <w:sz w:val="24"/>
        </w:rPr>
        <w:t xml:space="preserve">Ve </w:t>
      </w:r>
      <w:r>
        <w:rPr>
          <w:sz w:val="24"/>
        </w:rPr>
        <w:t>Vrbátkách</w:t>
      </w:r>
      <w:r w:rsidR="000135DE">
        <w:rPr>
          <w:sz w:val="24"/>
        </w:rPr>
        <w:t xml:space="preserve"> </w:t>
      </w:r>
      <w:r w:rsidR="00264CC7">
        <w:rPr>
          <w:sz w:val="24"/>
        </w:rPr>
        <w:t>9</w:t>
      </w:r>
      <w:r w:rsidR="00373DB7">
        <w:rPr>
          <w:sz w:val="24"/>
        </w:rPr>
        <w:t xml:space="preserve">. </w:t>
      </w:r>
      <w:r w:rsidR="00264CC7">
        <w:rPr>
          <w:sz w:val="24"/>
        </w:rPr>
        <w:t>8</w:t>
      </w:r>
      <w:r w:rsidR="00170233">
        <w:rPr>
          <w:sz w:val="24"/>
        </w:rPr>
        <w:t>.</w:t>
      </w:r>
      <w:r>
        <w:rPr>
          <w:sz w:val="24"/>
        </w:rPr>
        <w:t xml:space="preserve"> 20</w:t>
      </w:r>
      <w:r w:rsidR="00AF3EC7">
        <w:rPr>
          <w:sz w:val="24"/>
        </w:rPr>
        <w:t>2</w:t>
      </w:r>
      <w:r w:rsidR="00264CC7">
        <w:rPr>
          <w:sz w:val="24"/>
        </w:rPr>
        <w:t>5</w:t>
      </w:r>
      <w:bookmarkStart w:id="0" w:name="_GoBack"/>
      <w:bookmarkEnd w:id="0"/>
      <w:r>
        <w:rPr>
          <w:sz w:val="24"/>
        </w:rPr>
        <w:tab/>
      </w:r>
    </w:p>
    <w:p w14:paraId="3A8E348D" w14:textId="77777777" w:rsidR="00B40778" w:rsidRDefault="00B40778" w:rsidP="00B4077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Mgr. Michal Vysloužil</w:t>
      </w:r>
    </w:p>
    <w:p w14:paraId="7C82DA56" w14:textId="77777777" w:rsidR="00B40778" w:rsidRDefault="00170233" w:rsidP="00B4077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B40778">
        <w:rPr>
          <w:sz w:val="24"/>
        </w:rPr>
        <w:t>ředitel</w:t>
      </w:r>
      <w:r>
        <w:rPr>
          <w:sz w:val="24"/>
        </w:rPr>
        <w:t xml:space="preserve"> školy</w:t>
      </w:r>
    </w:p>
    <w:p w14:paraId="42FF22A2" w14:textId="77777777" w:rsidR="006C1A37" w:rsidRDefault="006C1A37" w:rsidP="00B40778">
      <w:pPr>
        <w:rPr>
          <w:sz w:val="24"/>
        </w:rPr>
      </w:pPr>
    </w:p>
    <w:sectPr w:rsidR="006C1A37" w:rsidSect="006C1A37">
      <w:footerReference w:type="default" r:id="rId7"/>
      <w:headerReference w:type="first" r:id="rId8"/>
      <w:pgSz w:w="11906" w:h="16838" w:code="9"/>
      <w:pgMar w:top="1135" w:right="851" w:bottom="709" w:left="851" w:header="709" w:footer="59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AD567" w14:textId="77777777" w:rsidR="00D13B26" w:rsidRDefault="00D13B26">
      <w:r>
        <w:separator/>
      </w:r>
    </w:p>
  </w:endnote>
  <w:endnote w:type="continuationSeparator" w:id="0">
    <w:p w14:paraId="3E7993C7" w14:textId="77777777" w:rsidR="00D13B26" w:rsidRDefault="00D1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FD362" w14:textId="77777777" w:rsidR="00396ACA" w:rsidRDefault="00396ACA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79BD6" w14:textId="77777777" w:rsidR="00D13B26" w:rsidRDefault="00D13B26">
      <w:r>
        <w:separator/>
      </w:r>
    </w:p>
  </w:footnote>
  <w:footnote w:type="continuationSeparator" w:id="0">
    <w:p w14:paraId="03D24E84" w14:textId="77777777" w:rsidR="00D13B26" w:rsidRDefault="00D1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07DB8" w14:textId="77777777" w:rsidR="00396ACA" w:rsidRPr="006958AD" w:rsidRDefault="00396ACA" w:rsidP="00514ACB">
    <w:pPr>
      <w:pStyle w:val="Nadpis1"/>
      <w:pBdr>
        <w:bottom w:val="single" w:sz="4" w:space="1" w:color="auto"/>
      </w:pBdr>
      <w:rPr>
        <w:spacing w:val="0"/>
        <w:sz w:val="28"/>
        <w:szCs w:val="28"/>
      </w:rPr>
    </w:pPr>
    <w:r w:rsidRPr="006958AD">
      <w:rPr>
        <w:b/>
        <w:spacing w:val="0"/>
        <w:sz w:val="28"/>
        <w:szCs w:val="28"/>
      </w:rPr>
      <w:t>Základní škola Zdeny Kaprálové a Mateřská škola Vrbátky</w:t>
    </w:r>
    <w:r w:rsidR="006958AD" w:rsidRPr="006958AD">
      <w:rPr>
        <w:b/>
        <w:spacing w:val="0"/>
        <w:sz w:val="28"/>
        <w:szCs w:val="28"/>
      </w:rPr>
      <w:t>, příspěvková organizace</w:t>
    </w:r>
  </w:p>
  <w:p w14:paraId="5BE3BA1C" w14:textId="77777777" w:rsidR="00396ACA" w:rsidRPr="00321B01" w:rsidRDefault="00396ACA" w:rsidP="00321B01">
    <w:pPr>
      <w:jc w:val="center"/>
    </w:pPr>
    <w:r>
      <w:t>PSČ 798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17B6"/>
    <w:multiLevelType w:val="hybridMultilevel"/>
    <w:tmpl w:val="2E9224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36F1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A5BFA"/>
    <w:multiLevelType w:val="hybridMultilevel"/>
    <w:tmpl w:val="C5225F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03644"/>
    <w:multiLevelType w:val="hybridMultilevel"/>
    <w:tmpl w:val="36689B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4104"/>
    <w:multiLevelType w:val="hybridMultilevel"/>
    <w:tmpl w:val="CED6A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36F1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B46B7"/>
    <w:multiLevelType w:val="hybridMultilevel"/>
    <w:tmpl w:val="C05C1B5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A55CC2"/>
    <w:multiLevelType w:val="hybridMultilevel"/>
    <w:tmpl w:val="C2B09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36F1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99"/>
    <w:rsid w:val="00011C99"/>
    <w:rsid w:val="000135DE"/>
    <w:rsid w:val="000B6C1F"/>
    <w:rsid w:val="0016751A"/>
    <w:rsid w:val="00170233"/>
    <w:rsid w:val="001B4A14"/>
    <w:rsid w:val="00254DFE"/>
    <w:rsid w:val="00264CC7"/>
    <w:rsid w:val="002E016C"/>
    <w:rsid w:val="00321B01"/>
    <w:rsid w:val="00344A01"/>
    <w:rsid w:val="00373DB7"/>
    <w:rsid w:val="00396ACA"/>
    <w:rsid w:val="003E627E"/>
    <w:rsid w:val="003F7431"/>
    <w:rsid w:val="0040104D"/>
    <w:rsid w:val="00416D60"/>
    <w:rsid w:val="004D7BE1"/>
    <w:rsid w:val="00514ACB"/>
    <w:rsid w:val="00575DB3"/>
    <w:rsid w:val="005A51A0"/>
    <w:rsid w:val="005E2E88"/>
    <w:rsid w:val="005F3AAC"/>
    <w:rsid w:val="00636176"/>
    <w:rsid w:val="006958AD"/>
    <w:rsid w:val="006C1A37"/>
    <w:rsid w:val="0079491A"/>
    <w:rsid w:val="007B5B5B"/>
    <w:rsid w:val="009327B0"/>
    <w:rsid w:val="00AB38FA"/>
    <w:rsid w:val="00AF3EC7"/>
    <w:rsid w:val="00B40778"/>
    <w:rsid w:val="00BC2A16"/>
    <w:rsid w:val="00C25C77"/>
    <w:rsid w:val="00D13B26"/>
    <w:rsid w:val="00D43A63"/>
    <w:rsid w:val="00D7326F"/>
    <w:rsid w:val="00D8173F"/>
    <w:rsid w:val="00E21331"/>
    <w:rsid w:val="00E45DEE"/>
    <w:rsid w:val="00E70421"/>
    <w:rsid w:val="00E731EF"/>
    <w:rsid w:val="00F23BB1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1E102E8E"/>
  <w15:docId w15:val="{D58B68DE-FECB-4C1F-BD69-82F41E72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pacing w:val="40"/>
      <w:sz w:val="32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page" w:x="4838" w:y="83"/>
      <w:ind w:left="355" w:right="355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framePr w:hSpace="141" w:wrap="around" w:vAnchor="text" w:hAnchor="page" w:x="5345" w:y="86"/>
      <w:ind w:left="355" w:right="214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3969"/>
        <w:tab w:val="left" w:pos="5954"/>
        <w:tab w:val="left" w:pos="8222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969"/>
        <w:tab w:val="left" w:pos="5954"/>
        <w:tab w:val="left" w:pos="8222"/>
      </w:tabs>
      <w:outlineLvl w:val="4"/>
    </w:pPr>
    <w:rPr>
      <w:b/>
      <w:i/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3969"/>
        <w:tab w:val="left" w:pos="5954"/>
        <w:tab w:val="left" w:pos="8222"/>
      </w:tabs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framePr w:hSpace="141" w:wrap="around" w:vAnchor="text" w:hAnchor="page" w:x="5638" w:y="2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Prosttext1">
    <w:name w:val="Prostý text1"/>
    <w:basedOn w:val="Normln"/>
    <w:rsid w:val="0079491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</w:rPr>
  </w:style>
  <w:style w:type="paragraph" w:styleId="Prosttext">
    <w:name w:val="Plain Text"/>
    <w:basedOn w:val="Normln"/>
    <w:link w:val="ProsttextChar"/>
    <w:rsid w:val="000135DE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0135D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ditel_\Plocha\Hlavi&#269;kov&#253;%20pap&#237;r%2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1</Template>
  <TotalTime>1</TotalTime>
  <Pages>2</Pages>
  <Words>738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Firemní dopis</vt:lpstr>
    </vt:vector>
  </TitlesOfParts>
  <Company> 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Firemní dopis</dc:title>
  <dc:subject/>
  <dc:creator>pc</dc:creator>
  <cp:keywords/>
  <cp:lastModifiedBy>Uživatel</cp:lastModifiedBy>
  <cp:revision>2</cp:revision>
  <cp:lastPrinted>2009-08-13T01:48:00Z</cp:lastPrinted>
  <dcterms:created xsi:type="dcterms:W3CDTF">2025-08-09T09:09:00Z</dcterms:created>
  <dcterms:modified xsi:type="dcterms:W3CDTF">2025-08-09T09:09:00Z</dcterms:modified>
</cp:coreProperties>
</file>